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224" w:rsidRDefault="00E52224" w:rsidP="006824FB">
      <w:pPr>
        <w:adjustRightInd w:val="0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:1</w:t>
      </w:r>
    </w:p>
    <w:p w:rsidR="00E52224" w:rsidRDefault="00E52224" w:rsidP="00B3274E">
      <w:pPr>
        <w:adjustRightInd w:val="0"/>
        <w:spacing w:line="640" w:lineRule="exact"/>
        <w:ind w:firstLineChars="200" w:firstLine="31680"/>
        <w:rPr>
          <w:rFonts w:ascii="黑体" w:eastAsia="黑体" w:hAnsi="黑体"/>
          <w:color w:val="000000"/>
          <w:sz w:val="32"/>
          <w:szCs w:val="32"/>
        </w:rPr>
      </w:pPr>
    </w:p>
    <w:p w:rsidR="00E52224" w:rsidRPr="006824FB" w:rsidRDefault="00E52224" w:rsidP="006824FB">
      <w:pPr>
        <w:adjustRightInd w:val="0"/>
        <w:spacing w:line="640" w:lineRule="exact"/>
        <w:ind w:firstLineChars="200" w:firstLine="31680"/>
        <w:jc w:val="center"/>
        <w:rPr>
          <w:rFonts w:ascii="黑体" w:eastAsia="黑体" w:hAnsi="黑体"/>
          <w:b/>
          <w:bCs/>
          <w:color w:val="000000"/>
          <w:sz w:val="44"/>
          <w:szCs w:val="44"/>
        </w:rPr>
      </w:pPr>
      <w:r w:rsidRPr="006824FB">
        <w:rPr>
          <w:rFonts w:ascii="黑体" w:eastAsia="黑体" w:hAnsi="黑体" w:cs="黑体" w:hint="eastAsia"/>
          <w:b/>
          <w:bCs/>
          <w:color w:val="000000"/>
          <w:sz w:val="44"/>
          <w:szCs w:val="44"/>
        </w:rPr>
        <w:t>本次检验项目</w:t>
      </w:r>
    </w:p>
    <w:p w:rsidR="00E52224" w:rsidRPr="006824FB" w:rsidRDefault="00E52224">
      <w:pPr>
        <w:pStyle w:val="BodyText"/>
        <w:spacing w:line="720" w:lineRule="auto"/>
        <w:rPr>
          <w:rFonts w:ascii="仿宋_GB2312" w:eastAsia="仿宋_GB2312" w:hAnsi="黑体"/>
          <w:b/>
          <w:bCs/>
          <w:color w:val="000000"/>
          <w:sz w:val="32"/>
          <w:szCs w:val="32"/>
        </w:rPr>
      </w:pPr>
      <w:r w:rsidRPr="006824FB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一、食用农产品</w:t>
      </w:r>
    </w:p>
    <w:p w:rsidR="00E52224" w:rsidRPr="006824FB" w:rsidRDefault="00E52224" w:rsidP="006824FB">
      <w:pPr>
        <w:adjustRightInd w:val="0"/>
        <w:spacing w:line="720" w:lineRule="auto"/>
        <w:ind w:firstLineChars="100" w:firstLine="31680"/>
        <w:rPr>
          <w:rFonts w:ascii="仿宋_GB2312" w:eastAsia="仿宋_GB2312" w:hAnsi="楷体" w:cs="仿宋_GB2312"/>
          <w:b/>
          <w:bCs/>
          <w:color w:val="000000"/>
          <w:sz w:val="32"/>
          <w:szCs w:val="32"/>
        </w:rPr>
      </w:pPr>
      <w:r w:rsidRPr="006824FB">
        <w:rPr>
          <w:rFonts w:ascii="仿宋_GB2312" w:eastAsia="仿宋_GB2312" w:hAnsi="楷体" w:cs="仿宋_GB2312" w:hint="eastAsia"/>
          <w:b/>
          <w:bCs/>
          <w:color w:val="000000"/>
          <w:sz w:val="32"/>
          <w:szCs w:val="32"/>
        </w:rPr>
        <w:t>（一）抽检依据</w:t>
      </w:r>
      <w:r w:rsidRPr="006824FB">
        <w:rPr>
          <w:rFonts w:ascii="仿宋_GB2312" w:eastAsia="仿宋_GB2312" w:hAnsi="楷体" w:cs="仿宋_GB2312"/>
          <w:b/>
          <w:bCs/>
          <w:color w:val="000000"/>
          <w:sz w:val="32"/>
          <w:szCs w:val="32"/>
        </w:rPr>
        <w:t xml:space="preserve"> </w:t>
      </w:r>
    </w:p>
    <w:p w:rsidR="00E52224" w:rsidRPr="006824FB" w:rsidRDefault="00E52224" w:rsidP="00B3274E">
      <w:pPr>
        <w:adjustRightInd w:val="0"/>
        <w:spacing w:line="68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 w:rsidRPr="006824FB">
        <w:rPr>
          <w:rFonts w:ascii="仿宋_GB2312" w:eastAsia="仿宋_GB2312" w:cs="仿宋_GB2312"/>
          <w:color w:val="000000"/>
          <w:sz w:val="32"/>
          <w:szCs w:val="32"/>
        </w:rPr>
        <w:t>GB 2760-2024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《食品安全国家标准</w:t>
      </w:r>
      <w:r w:rsidRPr="006824FB"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食品添加剂使用标准》</w:t>
      </w:r>
      <w:r w:rsidRPr="006824FB">
        <w:rPr>
          <w:rFonts w:ascii="仿宋_GB2312" w:eastAsia="仿宋_GB2312" w:cs="仿宋_GB2312"/>
          <w:color w:val="000000"/>
          <w:sz w:val="32"/>
          <w:szCs w:val="32"/>
        </w:rPr>
        <w:t>,GB 2763-2021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《食品安全国家标准</w:t>
      </w:r>
      <w:r w:rsidRPr="006824FB"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食品中农药最大残留限量》。</w:t>
      </w:r>
    </w:p>
    <w:p w:rsidR="00E52224" w:rsidRPr="006824FB" w:rsidRDefault="00E52224" w:rsidP="006824FB">
      <w:pPr>
        <w:adjustRightInd w:val="0"/>
        <w:spacing w:line="68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  <w:r w:rsidRPr="006824FB">
        <w:rPr>
          <w:rFonts w:ascii="仿宋_GB2312" w:eastAsia="仿宋_GB2312" w:hAnsi="楷体" w:cs="仿宋_GB2312" w:hint="eastAsia"/>
          <w:b/>
          <w:bCs/>
          <w:color w:val="000000"/>
          <w:sz w:val="32"/>
          <w:szCs w:val="32"/>
        </w:rPr>
        <w:t>（二）检验项目</w:t>
      </w:r>
    </w:p>
    <w:p w:rsidR="00E52224" w:rsidRPr="006824FB" w:rsidRDefault="00E52224" w:rsidP="00B3274E">
      <w:pPr>
        <w:pStyle w:val="BodyText"/>
        <w:spacing w:line="68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  <w:r w:rsidRPr="006824FB">
        <w:rPr>
          <w:rFonts w:ascii="仿宋_GB2312" w:eastAsia="仿宋_GB2312" w:cs="仿宋_GB2312"/>
          <w:color w:val="000000"/>
          <w:sz w:val="32"/>
          <w:szCs w:val="32"/>
        </w:rPr>
        <w:t>1.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大白菜的抽检项目包括毒死蜱</w:t>
      </w:r>
      <w:r w:rsidRPr="006824FB">
        <w:rPr>
          <w:rFonts w:ascii="仿宋_GB2312" w:eastAsia="仿宋_GB2312" w:cs="仿宋_GB2312"/>
          <w:color w:val="000000"/>
          <w:sz w:val="32"/>
          <w:szCs w:val="32"/>
        </w:rPr>
        <w:t>,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氧乐果。</w:t>
      </w:r>
    </w:p>
    <w:p w:rsidR="00E52224" w:rsidRPr="006824FB" w:rsidRDefault="00E52224" w:rsidP="00B3274E">
      <w:pPr>
        <w:pStyle w:val="BodyText"/>
        <w:spacing w:line="68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  <w:r w:rsidRPr="006824FB">
        <w:rPr>
          <w:rFonts w:ascii="仿宋_GB2312" w:eastAsia="仿宋_GB2312" w:cs="仿宋_GB2312"/>
          <w:color w:val="000000"/>
          <w:sz w:val="32"/>
          <w:szCs w:val="32"/>
        </w:rPr>
        <w:t>2.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萝卜的抽检项目包括毒死蜱</w:t>
      </w:r>
      <w:r w:rsidRPr="006824FB">
        <w:rPr>
          <w:rFonts w:ascii="仿宋_GB2312" w:eastAsia="仿宋_GB2312" w:cs="仿宋_GB2312"/>
          <w:color w:val="000000"/>
          <w:sz w:val="32"/>
          <w:szCs w:val="32"/>
        </w:rPr>
        <w:t>,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氧乐果。</w:t>
      </w:r>
    </w:p>
    <w:p w:rsidR="00E52224" w:rsidRPr="006824FB" w:rsidRDefault="00E52224" w:rsidP="00B3274E">
      <w:pPr>
        <w:pStyle w:val="BodyText"/>
        <w:spacing w:line="68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  <w:r w:rsidRPr="006824FB">
        <w:rPr>
          <w:rFonts w:ascii="仿宋_GB2312" w:eastAsia="仿宋_GB2312" w:cs="仿宋_GB2312"/>
          <w:color w:val="000000"/>
          <w:sz w:val="32"/>
          <w:szCs w:val="32"/>
        </w:rPr>
        <w:t>3.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马铃薯的抽检项目包括氯氰菊酯和高效氯氰菊酯</w:t>
      </w:r>
      <w:r w:rsidRPr="006824FB">
        <w:rPr>
          <w:rFonts w:ascii="仿宋_GB2312" w:eastAsia="仿宋_GB2312" w:cs="仿宋_GB2312"/>
          <w:color w:val="000000"/>
          <w:sz w:val="32"/>
          <w:szCs w:val="32"/>
        </w:rPr>
        <w:t>,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噻虫嗪。</w:t>
      </w:r>
    </w:p>
    <w:p w:rsidR="00E52224" w:rsidRPr="006824FB" w:rsidRDefault="00E52224" w:rsidP="00B3274E">
      <w:pPr>
        <w:pStyle w:val="BodyText"/>
        <w:spacing w:line="68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  <w:r w:rsidRPr="006824FB">
        <w:rPr>
          <w:rFonts w:ascii="仿宋_GB2312" w:eastAsia="仿宋_GB2312" w:cs="仿宋_GB2312"/>
          <w:color w:val="000000"/>
          <w:sz w:val="32"/>
          <w:szCs w:val="32"/>
        </w:rPr>
        <w:t>4.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葱的抽检项目包括噻虫嗪</w:t>
      </w:r>
      <w:r w:rsidRPr="006824FB">
        <w:rPr>
          <w:rFonts w:ascii="仿宋_GB2312" w:eastAsia="仿宋_GB2312" w:cs="仿宋_GB2312"/>
          <w:color w:val="000000"/>
          <w:sz w:val="32"/>
          <w:szCs w:val="32"/>
        </w:rPr>
        <w:t>,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乙酰甲胺磷</w:t>
      </w:r>
      <w:r w:rsidRPr="006824FB">
        <w:rPr>
          <w:rFonts w:ascii="仿宋_GB2312" w:eastAsia="仿宋_GB2312" w:cs="仿宋_GB2312"/>
          <w:color w:val="000000"/>
          <w:sz w:val="32"/>
          <w:szCs w:val="32"/>
        </w:rPr>
        <w:t>,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氧乐果。</w:t>
      </w:r>
    </w:p>
    <w:p w:rsidR="00E52224" w:rsidRPr="006824FB" w:rsidRDefault="00E52224" w:rsidP="00B3274E">
      <w:pPr>
        <w:pStyle w:val="BodyText"/>
        <w:spacing w:line="68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  <w:r w:rsidRPr="006824FB">
        <w:rPr>
          <w:rFonts w:ascii="仿宋_GB2312" w:eastAsia="仿宋_GB2312" w:cs="仿宋_GB2312"/>
          <w:color w:val="000000"/>
          <w:sz w:val="32"/>
          <w:szCs w:val="32"/>
        </w:rPr>
        <w:t>5.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甘薯的抽检项目包括氯氟氰菊酯和高效氯氟氰菊酯</w:t>
      </w:r>
      <w:r w:rsidRPr="006824FB">
        <w:rPr>
          <w:rFonts w:ascii="仿宋_GB2312" w:eastAsia="仿宋_GB2312" w:cs="仿宋_GB2312"/>
          <w:color w:val="000000"/>
          <w:sz w:val="32"/>
          <w:szCs w:val="32"/>
        </w:rPr>
        <w:t>,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氯氰菊酯和高效氯氰菊酯。</w:t>
      </w:r>
    </w:p>
    <w:p w:rsidR="00E52224" w:rsidRPr="006824FB" w:rsidRDefault="00E52224" w:rsidP="00B3274E">
      <w:pPr>
        <w:pStyle w:val="BodyText"/>
        <w:spacing w:line="68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  <w:r w:rsidRPr="006824FB">
        <w:rPr>
          <w:rFonts w:ascii="仿宋_GB2312" w:eastAsia="仿宋_GB2312" w:cs="仿宋_GB2312"/>
          <w:color w:val="000000"/>
          <w:sz w:val="32"/>
          <w:szCs w:val="32"/>
        </w:rPr>
        <w:t>6.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柑、橘的抽检项目包括苯醚甲环唑</w:t>
      </w:r>
      <w:r w:rsidRPr="006824FB">
        <w:rPr>
          <w:rFonts w:ascii="仿宋_GB2312" w:eastAsia="仿宋_GB2312" w:cs="仿宋_GB2312"/>
          <w:color w:val="000000"/>
          <w:sz w:val="32"/>
          <w:szCs w:val="32"/>
        </w:rPr>
        <w:t>,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联苯菊酯</w:t>
      </w:r>
      <w:r w:rsidRPr="006824FB">
        <w:rPr>
          <w:rFonts w:ascii="仿宋_GB2312" w:eastAsia="仿宋_GB2312" w:cs="仿宋_GB2312"/>
          <w:color w:val="000000"/>
          <w:sz w:val="32"/>
          <w:szCs w:val="32"/>
        </w:rPr>
        <w:t>,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丙溴磷</w:t>
      </w:r>
      <w:r w:rsidRPr="006824FB">
        <w:rPr>
          <w:rFonts w:ascii="仿宋_GB2312" w:eastAsia="仿宋_GB2312" w:cs="仿宋_GB2312"/>
          <w:color w:val="000000"/>
          <w:sz w:val="32"/>
          <w:szCs w:val="32"/>
        </w:rPr>
        <w:t>,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三唑磷。</w:t>
      </w:r>
    </w:p>
    <w:p w:rsidR="00E52224" w:rsidRPr="006824FB" w:rsidRDefault="00E52224" w:rsidP="00B3274E">
      <w:pPr>
        <w:pStyle w:val="BodyText"/>
        <w:spacing w:line="68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  <w:r w:rsidRPr="006824FB">
        <w:rPr>
          <w:rFonts w:ascii="仿宋_GB2312" w:eastAsia="仿宋_GB2312" w:cs="仿宋_GB2312"/>
          <w:color w:val="000000"/>
          <w:sz w:val="32"/>
          <w:szCs w:val="32"/>
        </w:rPr>
        <w:t>7.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辣椒的抽检项目包括噻虫胺</w:t>
      </w:r>
      <w:r w:rsidRPr="006824FB">
        <w:rPr>
          <w:rFonts w:ascii="仿宋_GB2312" w:eastAsia="仿宋_GB2312" w:cs="仿宋_GB2312"/>
          <w:color w:val="000000"/>
          <w:sz w:val="32"/>
          <w:szCs w:val="32"/>
        </w:rPr>
        <w:t>,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啶虫脒</w:t>
      </w:r>
      <w:r w:rsidRPr="006824FB">
        <w:rPr>
          <w:rFonts w:ascii="仿宋_GB2312" w:eastAsia="仿宋_GB2312" w:cs="仿宋_GB2312"/>
          <w:color w:val="000000"/>
          <w:sz w:val="32"/>
          <w:szCs w:val="32"/>
        </w:rPr>
        <w:t>,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毒死蜱</w:t>
      </w:r>
      <w:r w:rsidRPr="006824FB">
        <w:rPr>
          <w:rFonts w:ascii="仿宋_GB2312" w:eastAsia="仿宋_GB2312" w:cs="仿宋_GB2312"/>
          <w:color w:val="000000"/>
          <w:sz w:val="32"/>
          <w:szCs w:val="32"/>
        </w:rPr>
        <w:t>,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水胺硫磷。</w:t>
      </w:r>
    </w:p>
    <w:p w:rsidR="00E52224" w:rsidRPr="006824FB" w:rsidRDefault="00E52224" w:rsidP="00B3274E">
      <w:pPr>
        <w:pStyle w:val="BodyText"/>
        <w:spacing w:line="68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  <w:r w:rsidRPr="006824FB">
        <w:rPr>
          <w:rFonts w:ascii="仿宋_GB2312" w:eastAsia="仿宋_GB2312" w:cs="仿宋_GB2312"/>
          <w:color w:val="000000"/>
          <w:sz w:val="32"/>
          <w:szCs w:val="32"/>
        </w:rPr>
        <w:t>8.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梨的抽检项目包括氧乐果</w:t>
      </w:r>
      <w:r w:rsidRPr="006824FB">
        <w:rPr>
          <w:rFonts w:ascii="仿宋_GB2312" w:eastAsia="仿宋_GB2312" w:cs="仿宋_GB2312"/>
          <w:color w:val="000000"/>
          <w:sz w:val="32"/>
          <w:szCs w:val="32"/>
        </w:rPr>
        <w:t>,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水胺硫磷。</w:t>
      </w:r>
    </w:p>
    <w:p w:rsidR="00E52224" w:rsidRPr="006824FB" w:rsidRDefault="00E52224" w:rsidP="00B3274E">
      <w:pPr>
        <w:pStyle w:val="BodyText"/>
        <w:spacing w:line="68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  <w:r w:rsidRPr="006824FB">
        <w:rPr>
          <w:rFonts w:ascii="仿宋_GB2312" w:eastAsia="仿宋_GB2312" w:cs="仿宋_GB2312"/>
          <w:color w:val="000000"/>
          <w:sz w:val="32"/>
          <w:szCs w:val="32"/>
        </w:rPr>
        <w:t>9.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苹果的抽检项目包括毒死蜱</w:t>
      </w:r>
      <w:r w:rsidRPr="006824FB">
        <w:rPr>
          <w:rFonts w:ascii="仿宋_GB2312" w:eastAsia="仿宋_GB2312" w:cs="仿宋_GB2312"/>
          <w:color w:val="000000"/>
          <w:sz w:val="32"/>
          <w:szCs w:val="32"/>
        </w:rPr>
        <w:t>,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氧乐果。</w:t>
      </w:r>
    </w:p>
    <w:p w:rsidR="00E52224" w:rsidRPr="006824FB" w:rsidRDefault="00E52224" w:rsidP="00B3274E">
      <w:pPr>
        <w:pStyle w:val="BodyText"/>
        <w:spacing w:line="68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  <w:r w:rsidRPr="006824FB">
        <w:rPr>
          <w:rFonts w:ascii="仿宋_GB2312" w:eastAsia="仿宋_GB2312" w:cs="仿宋_GB2312"/>
          <w:color w:val="000000"/>
          <w:sz w:val="32"/>
          <w:szCs w:val="32"/>
        </w:rPr>
        <w:t>10.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香蕉的抽检项目包括吡虫啉</w:t>
      </w:r>
      <w:r w:rsidRPr="006824FB">
        <w:rPr>
          <w:rFonts w:ascii="仿宋_GB2312" w:eastAsia="仿宋_GB2312" w:cs="仿宋_GB2312"/>
          <w:color w:val="000000"/>
          <w:sz w:val="32"/>
          <w:szCs w:val="32"/>
        </w:rPr>
        <w:t>,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噻虫胺</w:t>
      </w:r>
      <w:r w:rsidRPr="006824FB">
        <w:rPr>
          <w:rFonts w:ascii="仿宋_GB2312" w:eastAsia="仿宋_GB2312" w:cs="仿宋_GB2312"/>
          <w:color w:val="000000"/>
          <w:sz w:val="32"/>
          <w:szCs w:val="32"/>
        </w:rPr>
        <w:t>,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噻虫嗪</w:t>
      </w:r>
      <w:r w:rsidRPr="006824FB">
        <w:rPr>
          <w:rFonts w:ascii="仿宋_GB2312" w:eastAsia="仿宋_GB2312" w:cs="仿宋_GB2312"/>
          <w:color w:val="000000"/>
          <w:sz w:val="32"/>
          <w:szCs w:val="32"/>
        </w:rPr>
        <w:t>,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腈苯唑</w:t>
      </w:r>
      <w:r w:rsidRPr="006824FB">
        <w:rPr>
          <w:rFonts w:ascii="仿宋_GB2312" w:eastAsia="仿宋_GB2312" w:cs="仿宋_GB2312"/>
          <w:color w:val="000000"/>
          <w:sz w:val="32"/>
          <w:szCs w:val="32"/>
        </w:rPr>
        <w:t>,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苯醚甲环唑</w:t>
      </w:r>
      <w:r w:rsidRPr="006824FB">
        <w:rPr>
          <w:rFonts w:ascii="仿宋_GB2312" w:eastAsia="仿宋_GB2312" w:cs="仿宋_GB2312"/>
          <w:color w:val="000000"/>
          <w:sz w:val="32"/>
          <w:szCs w:val="32"/>
        </w:rPr>
        <w:t>,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吡唑醚菌酯。</w:t>
      </w:r>
    </w:p>
    <w:p w:rsidR="00E52224" w:rsidRPr="006824FB" w:rsidRDefault="00E52224" w:rsidP="00B3274E">
      <w:pPr>
        <w:pStyle w:val="BodyText"/>
        <w:spacing w:line="68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  <w:r w:rsidRPr="006824FB">
        <w:rPr>
          <w:rFonts w:ascii="仿宋_GB2312" w:eastAsia="仿宋_GB2312" w:cs="仿宋_GB2312"/>
          <w:color w:val="000000"/>
          <w:sz w:val="32"/>
          <w:szCs w:val="32"/>
        </w:rPr>
        <w:t>11.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胡萝卜的抽检项目包括毒死蜱</w:t>
      </w:r>
      <w:r w:rsidRPr="006824FB">
        <w:rPr>
          <w:rFonts w:ascii="仿宋_GB2312" w:eastAsia="仿宋_GB2312" w:cs="仿宋_GB2312"/>
          <w:color w:val="000000"/>
          <w:sz w:val="32"/>
          <w:szCs w:val="32"/>
        </w:rPr>
        <w:t>,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氯氟氰菊酯和高效氯氟氰菊酯。</w:t>
      </w:r>
    </w:p>
    <w:p w:rsidR="00E52224" w:rsidRPr="006824FB" w:rsidRDefault="00E52224" w:rsidP="00B3274E">
      <w:pPr>
        <w:pStyle w:val="BodyText"/>
        <w:spacing w:line="68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  <w:r w:rsidRPr="006824FB">
        <w:rPr>
          <w:rFonts w:ascii="仿宋_GB2312" w:eastAsia="仿宋_GB2312" w:cs="仿宋_GB2312"/>
          <w:color w:val="000000"/>
          <w:sz w:val="32"/>
          <w:szCs w:val="32"/>
        </w:rPr>
        <w:t>12.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黄瓜的抽检项目包括氧乐果</w:t>
      </w:r>
      <w:r w:rsidRPr="006824FB">
        <w:rPr>
          <w:rFonts w:ascii="仿宋_GB2312" w:eastAsia="仿宋_GB2312" w:cs="仿宋_GB2312"/>
          <w:color w:val="000000"/>
          <w:sz w:val="32"/>
          <w:szCs w:val="32"/>
        </w:rPr>
        <w:t>,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乙酰甲胺磷。</w:t>
      </w:r>
    </w:p>
    <w:p w:rsidR="00E52224" w:rsidRPr="006824FB" w:rsidRDefault="00E52224" w:rsidP="00B3274E">
      <w:pPr>
        <w:pStyle w:val="BodyText"/>
        <w:spacing w:line="68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  <w:r w:rsidRPr="006824FB">
        <w:rPr>
          <w:rFonts w:ascii="仿宋_GB2312" w:eastAsia="仿宋_GB2312" w:cs="仿宋_GB2312"/>
          <w:color w:val="000000"/>
          <w:sz w:val="32"/>
          <w:szCs w:val="32"/>
        </w:rPr>
        <w:t>13.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姜的抽检项目包括二氧化硫残留量</w:t>
      </w:r>
      <w:r w:rsidRPr="006824FB">
        <w:rPr>
          <w:rFonts w:ascii="仿宋_GB2312" w:eastAsia="仿宋_GB2312" w:cs="仿宋_GB2312"/>
          <w:color w:val="000000"/>
          <w:sz w:val="32"/>
          <w:szCs w:val="32"/>
        </w:rPr>
        <w:t>,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噻虫胺</w:t>
      </w:r>
      <w:r w:rsidRPr="006824FB">
        <w:rPr>
          <w:rFonts w:ascii="仿宋_GB2312" w:eastAsia="仿宋_GB2312" w:cs="仿宋_GB2312"/>
          <w:color w:val="000000"/>
          <w:sz w:val="32"/>
          <w:szCs w:val="32"/>
        </w:rPr>
        <w:t>,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噻虫嗪</w:t>
      </w:r>
      <w:r w:rsidRPr="006824FB">
        <w:rPr>
          <w:rFonts w:ascii="仿宋_GB2312" w:eastAsia="仿宋_GB2312" w:cs="仿宋_GB2312"/>
          <w:color w:val="000000"/>
          <w:sz w:val="32"/>
          <w:szCs w:val="32"/>
        </w:rPr>
        <w:t>,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毒死蜱</w:t>
      </w:r>
      <w:r w:rsidRPr="006824FB">
        <w:rPr>
          <w:rFonts w:ascii="仿宋_GB2312" w:eastAsia="仿宋_GB2312" w:cs="仿宋_GB2312"/>
          <w:color w:val="000000"/>
          <w:sz w:val="32"/>
          <w:szCs w:val="32"/>
        </w:rPr>
        <w:t>,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吡虫啉</w:t>
      </w:r>
      <w:r w:rsidRPr="006824FB">
        <w:rPr>
          <w:rFonts w:ascii="仿宋_GB2312" w:eastAsia="仿宋_GB2312" w:cs="仿宋_GB2312"/>
          <w:color w:val="000000"/>
          <w:sz w:val="32"/>
          <w:szCs w:val="32"/>
        </w:rPr>
        <w:t>,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吡唑醚菌酯</w:t>
      </w:r>
      <w:r w:rsidRPr="006824FB">
        <w:rPr>
          <w:rFonts w:ascii="仿宋_GB2312" w:eastAsia="仿宋_GB2312" w:cs="仿宋_GB2312"/>
          <w:color w:val="000000"/>
          <w:sz w:val="32"/>
          <w:szCs w:val="32"/>
        </w:rPr>
        <w:t>,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甲胺磷。</w:t>
      </w:r>
    </w:p>
    <w:p w:rsidR="00E52224" w:rsidRPr="006824FB" w:rsidRDefault="00E52224" w:rsidP="00B3274E">
      <w:pPr>
        <w:pStyle w:val="BodyText"/>
        <w:spacing w:line="68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  <w:r w:rsidRPr="006824FB">
        <w:rPr>
          <w:rFonts w:ascii="仿宋_GB2312" w:eastAsia="仿宋_GB2312" w:cs="仿宋_GB2312"/>
          <w:color w:val="000000"/>
          <w:sz w:val="32"/>
          <w:szCs w:val="32"/>
        </w:rPr>
        <w:t>14.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结球甘蓝的抽检项目包括氧乐果</w:t>
      </w:r>
      <w:r w:rsidRPr="006824FB">
        <w:rPr>
          <w:rFonts w:ascii="仿宋_GB2312" w:eastAsia="仿宋_GB2312" w:cs="仿宋_GB2312"/>
          <w:color w:val="000000"/>
          <w:sz w:val="32"/>
          <w:szCs w:val="32"/>
        </w:rPr>
        <w:t>,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甲胺磷。</w:t>
      </w:r>
    </w:p>
    <w:p w:rsidR="00E52224" w:rsidRPr="006824FB" w:rsidRDefault="00E52224" w:rsidP="00B3274E">
      <w:pPr>
        <w:pStyle w:val="BodyText"/>
        <w:spacing w:line="68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  <w:r w:rsidRPr="006824FB">
        <w:rPr>
          <w:rFonts w:ascii="仿宋_GB2312" w:eastAsia="仿宋_GB2312" w:cs="仿宋_GB2312"/>
          <w:color w:val="000000"/>
          <w:sz w:val="32"/>
          <w:szCs w:val="32"/>
        </w:rPr>
        <w:t>15.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山药的抽检项目包括咪鲜胺和咪鲜胺锰盐</w:t>
      </w:r>
      <w:r w:rsidRPr="006824FB">
        <w:rPr>
          <w:rFonts w:ascii="仿宋_GB2312" w:eastAsia="仿宋_GB2312" w:cs="仿宋_GB2312"/>
          <w:color w:val="000000"/>
          <w:sz w:val="32"/>
          <w:szCs w:val="32"/>
        </w:rPr>
        <w:t>,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氯氟氰菊酯和高效氯氟氰菊酯</w:t>
      </w:r>
      <w:r w:rsidRPr="006824FB">
        <w:rPr>
          <w:rFonts w:ascii="仿宋_GB2312" w:eastAsia="仿宋_GB2312" w:cs="仿宋_GB2312"/>
          <w:color w:val="000000"/>
          <w:sz w:val="32"/>
          <w:szCs w:val="32"/>
        </w:rPr>
        <w:t>,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毒死蜱。</w:t>
      </w:r>
      <w:bookmarkStart w:id="0" w:name="_GoBack"/>
      <w:bookmarkEnd w:id="0"/>
    </w:p>
    <w:p w:rsidR="00E52224" w:rsidRPr="006824FB" w:rsidRDefault="00E52224" w:rsidP="00B3274E">
      <w:pPr>
        <w:pStyle w:val="BodyText"/>
        <w:spacing w:line="68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  <w:r w:rsidRPr="006824FB">
        <w:rPr>
          <w:rFonts w:ascii="仿宋_GB2312" w:eastAsia="仿宋_GB2312" w:cs="仿宋_GB2312"/>
          <w:color w:val="000000"/>
          <w:sz w:val="32"/>
          <w:szCs w:val="32"/>
        </w:rPr>
        <w:t>16.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蘑菇的抽检项目包括镉</w:t>
      </w:r>
      <w:r w:rsidRPr="006824FB">
        <w:rPr>
          <w:rFonts w:ascii="仿宋_GB2312" w:eastAsia="仿宋_GB2312" w:cs="仿宋_GB2312"/>
          <w:color w:val="000000"/>
          <w:sz w:val="32"/>
          <w:szCs w:val="32"/>
        </w:rPr>
        <w:t>(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以</w:t>
      </w:r>
      <w:r w:rsidRPr="006824FB">
        <w:rPr>
          <w:rFonts w:ascii="仿宋_GB2312" w:eastAsia="仿宋_GB2312" w:cs="仿宋_GB2312"/>
          <w:color w:val="000000"/>
          <w:sz w:val="32"/>
          <w:szCs w:val="32"/>
        </w:rPr>
        <w:t>Cd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计</w:t>
      </w:r>
      <w:r w:rsidRPr="006824FB">
        <w:rPr>
          <w:rFonts w:ascii="仿宋_GB2312" w:eastAsia="仿宋_GB2312" w:cs="仿宋_GB2312"/>
          <w:color w:val="000000"/>
          <w:sz w:val="32"/>
          <w:szCs w:val="32"/>
        </w:rPr>
        <w:t>)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、二氧化硫残留量、氯氰菊酯和高效氯氰菊酯。</w:t>
      </w:r>
    </w:p>
    <w:p w:rsidR="00E52224" w:rsidRPr="006824FB" w:rsidRDefault="00E52224" w:rsidP="00B3274E">
      <w:pPr>
        <w:pStyle w:val="BodyText"/>
        <w:spacing w:line="68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  <w:r w:rsidRPr="006824FB">
        <w:rPr>
          <w:rFonts w:ascii="仿宋_GB2312" w:eastAsia="仿宋_GB2312" w:cs="仿宋_GB2312"/>
          <w:color w:val="000000"/>
          <w:sz w:val="32"/>
          <w:szCs w:val="32"/>
        </w:rPr>
        <w:t>17.</w:t>
      </w:r>
      <w:r w:rsidRPr="006824FB">
        <w:rPr>
          <w:rFonts w:ascii="仿宋_GB2312" w:eastAsia="仿宋_GB2312" w:cs="仿宋_GB2312" w:hint="eastAsia"/>
          <w:color w:val="000000"/>
          <w:sz w:val="32"/>
          <w:szCs w:val="32"/>
        </w:rPr>
        <w:t>西红柿的抽检项目包括敌敌畏、毒死蜱、甲拌磷。</w:t>
      </w:r>
    </w:p>
    <w:p w:rsidR="00E52224" w:rsidRPr="006824FB" w:rsidRDefault="00E52224" w:rsidP="00B3274E">
      <w:pPr>
        <w:pStyle w:val="BodyText"/>
        <w:spacing w:line="68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</w:p>
    <w:p w:rsidR="00E52224" w:rsidRPr="006824FB" w:rsidRDefault="00E52224" w:rsidP="00430CFB">
      <w:pPr>
        <w:pStyle w:val="BodyText"/>
        <w:spacing w:line="680" w:lineRule="exact"/>
        <w:ind w:firstLineChars="100" w:firstLine="31680"/>
        <w:rPr>
          <w:rFonts w:ascii="仿宋_GB2312" w:eastAsia="仿宋_GB2312"/>
          <w:color w:val="000000"/>
          <w:sz w:val="32"/>
          <w:szCs w:val="32"/>
        </w:rPr>
      </w:pPr>
    </w:p>
    <w:sectPr w:rsidR="00E52224" w:rsidRPr="006824FB" w:rsidSect="00F35F0C">
      <w:footerReference w:type="default" r:id="rId6"/>
      <w:pgSz w:w="11906" w:h="16838"/>
      <w:pgMar w:top="1701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224" w:rsidRDefault="00E52224" w:rsidP="00F35F0C">
      <w:r>
        <w:separator/>
      </w:r>
    </w:p>
  </w:endnote>
  <w:endnote w:type="continuationSeparator" w:id="0">
    <w:p w:rsidR="00E52224" w:rsidRDefault="00E52224" w:rsidP="00F35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224" w:rsidRDefault="00E52224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224" w:rsidRDefault="00E52224" w:rsidP="00F35F0C">
      <w:r>
        <w:separator/>
      </w:r>
    </w:p>
  </w:footnote>
  <w:footnote w:type="continuationSeparator" w:id="0">
    <w:p w:rsidR="00E52224" w:rsidRDefault="00E52224" w:rsidP="00F35F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jYxMmRiZDNmZDhmZTI0NTU3ZDk3N2ZhNzgzZDUwOGUifQ=="/>
  </w:docVars>
  <w:rsids>
    <w:rsidRoot w:val="00CE225E"/>
    <w:rsid w:val="001712A0"/>
    <w:rsid w:val="001E22EE"/>
    <w:rsid w:val="00241C36"/>
    <w:rsid w:val="00256594"/>
    <w:rsid w:val="002907DA"/>
    <w:rsid w:val="00290C93"/>
    <w:rsid w:val="002E4A7E"/>
    <w:rsid w:val="00332594"/>
    <w:rsid w:val="00384AED"/>
    <w:rsid w:val="00392062"/>
    <w:rsid w:val="00430CFB"/>
    <w:rsid w:val="005932B3"/>
    <w:rsid w:val="006824FB"/>
    <w:rsid w:val="006D6591"/>
    <w:rsid w:val="007B0702"/>
    <w:rsid w:val="009138F7"/>
    <w:rsid w:val="00981FC4"/>
    <w:rsid w:val="00991999"/>
    <w:rsid w:val="009C355C"/>
    <w:rsid w:val="00A80DAA"/>
    <w:rsid w:val="00AD594C"/>
    <w:rsid w:val="00B17CBA"/>
    <w:rsid w:val="00B3274E"/>
    <w:rsid w:val="00BA56B9"/>
    <w:rsid w:val="00C35ECD"/>
    <w:rsid w:val="00CA4A3B"/>
    <w:rsid w:val="00CA4F92"/>
    <w:rsid w:val="00CE225E"/>
    <w:rsid w:val="00D82DCE"/>
    <w:rsid w:val="00DE6855"/>
    <w:rsid w:val="00DF1A69"/>
    <w:rsid w:val="00E52224"/>
    <w:rsid w:val="00E95974"/>
    <w:rsid w:val="00EC0D2D"/>
    <w:rsid w:val="00F35F0C"/>
    <w:rsid w:val="00F83C41"/>
    <w:rsid w:val="01474160"/>
    <w:rsid w:val="014966A5"/>
    <w:rsid w:val="01761E20"/>
    <w:rsid w:val="01807C94"/>
    <w:rsid w:val="074B7626"/>
    <w:rsid w:val="08460E78"/>
    <w:rsid w:val="093C5049"/>
    <w:rsid w:val="0C2A6B34"/>
    <w:rsid w:val="0C4A6383"/>
    <w:rsid w:val="0D7266A3"/>
    <w:rsid w:val="0DD23CD3"/>
    <w:rsid w:val="0F156355"/>
    <w:rsid w:val="105F1A99"/>
    <w:rsid w:val="10F969C3"/>
    <w:rsid w:val="13770032"/>
    <w:rsid w:val="138C03A5"/>
    <w:rsid w:val="151851B4"/>
    <w:rsid w:val="15BF6663"/>
    <w:rsid w:val="183B1756"/>
    <w:rsid w:val="1B545A31"/>
    <w:rsid w:val="1B57788F"/>
    <w:rsid w:val="1B80281E"/>
    <w:rsid w:val="1C7E4124"/>
    <w:rsid w:val="1FA038E9"/>
    <w:rsid w:val="1FAD7C53"/>
    <w:rsid w:val="1FE62DA6"/>
    <w:rsid w:val="22FC7365"/>
    <w:rsid w:val="23F2657D"/>
    <w:rsid w:val="25CA3C80"/>
    <w:rsid w:val="25D22925"/>
    <w:rsid w:val="25F77FC7"/>
    <w:rsid w:val="26857297"/>
    <w:rsid w:val="2A045265"/>
    <w:rsid w:val="2A07545B"/>
    <w:rsid w:val="2B3D4F7A"/>
    <w:rsid w:val="2BFC7D6A"/>
    <w:rsid w:val="2D644CFD"/>
    <w:rsid w:val="2E5332FF"/>
    <w:rsid w:val="2F72076E"/>
    <w:rsid w:val="3266353D"/>
    <w:rsid w:val="3326769E"/>
    <w:rsid w:val="34BD4A02"/>
    <w:rsid w:val="35E055F4"/>
    <w:rsid w:val="3665021A"/>
    <w:rsid w:val="377B7005"/>
    <w:rsid w:val="38917ACB"/>
    <w:rsid w:val="3A7737A8"/>
    <w:rsid w:val="3AA8034C"/>
    <w:rsid w:val="3AD015C1"/>
    <w:rsid w:val="3CFA6F88"/>
    <w:rsid w:val="3E050F0C"/>
    <w:rsid w:val="3E3F4878"/>
    <w:rsid w:val="40110196"/>
    <w:rsid w:val="40194A53"/>
    <w:rsid w:val="41083B3B"/>
    <w:rsid w:val="42AD7897"/>
    <w:rsid w:val="42CD5FD2"/>
    <w:rsid w:val="42EB5CA7"/>
    <w:rsid w:val="4405795F"/>
    <w:rsid w:val="44727C49"/>
    <w:rsid w:val="46506984"/>
    <w:rsid w:val="48392A2B"/>
    <w:rsid w:val="49C21473"/>
    <w:rsid w:val="4B137FF9"/>
    <w:rsid w:val="4B3D0E70"/>
    <w:rsid w:val="4B8306CD"/>
    <w:rsid w:val="4B8C1BC6"/>
    <w:rsid w:val="4FCB5037"/>
    <w:rsid w:val="50A73037"/>
    <w:rsid w:val="50D71629"/>
    <w:rsid w:val="53483B17"/>
    <w:rsid w:val="559F2C3D"/>
    <w:rsid w:val="56AA0F37"/>
    <w:rsid w:val="587A4EC7"/>
    <w:rsid w:val="59FC1555"/>
    <w:rsid w:val="5AC27828"/>
    <w:rsid w:val="5D2D0F82"/>
    <w:rsid w:val="5F8D504F"/>
    <w:rsid w:val="5F9A35D7"/>
    <w:rsid w:val="5FD7231D"/>
    <w:rsid w:val="615B3272"/>
    <w:rsid w:val="620231AA"/>
    <w:rsid w:val="63401656"/>
    <w:rsid w:val="65BA3409"/>
    <w:rsid w:val="66891BC6"/>
    <w:rsid w:val="6A733027"/>
    <w:rsid w:val="6D480CE8"/>
    <w:rsid w:val="700E1B3E"/>
    <w:rsid w:val="7197405F"/>
    <w:rsid w:val="71E0402C"/>
    <w:rsid w:val="72851CD5"/>
    <w:rsid w:val="75917501"/>
    <w:rsid w:val="75C25371"/>
    <w:rsid w:val="76B44535"/>
    <w:rsid w:val="777D04A5"/>
    <w:rsid w:val="79B76488"/>
    <w:rsid w:val="79E37CEA"/>
    <w:rsid w:val="7D6F1EA1"/>
    <w:rsid w:val="7F4921FB"/>
    <w:rsid w:val="7FDD1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F35F0C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5F0C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694"/>
    <w:rPr>
      <w:b/>
      <w:bCs/>
      <w:kern w:val="44"/>
      <w:sz w:val="44"/>
      <w:szCs w:val="44"/>
    </w:rPr>
  </w:style>
  <w:style w:type="paragraph" w:styleId="BodyText">
    <w:name w:val="Body Text"/>
    <w:basedOn w:val="Normal"/>
    <w:link w:val="BodyTextChar"/>
    <w:uiPriority w:val="99"/>
    <w:rsid w:val="00F35F0C"/>
  </w:style>
  <w:style w:type="character" w:customStyle="1" w:styleId="BodyTextChar">
    <w:name w:val="Body Text Char"/>
    <w:basedOn w:val="DefaultParagraphFont"/>
    <w:link w:val="BodyText"/>
    <w:uiPriority w:val="99"/>
    <w:semiHidden/>
    <w:rsid w:val="00622694"/>
    <w:rPr>
      <w:szCs w:val="21"/>
    </w:rPr>
  </w:style>
  <w:style w:type="paragraph" w:styleId="NormalIndent">
    <w:name w:val="Normal Indent"/>
    <w:basedOn w:val="Normal"/>
    <w:uiPriority w:val="99"/>
    <w:rsid w:val="00F35F0C"/>
    <w:pPr>
      <w:ind w:firstLineChars="200" w:firstLine="420"/>
    </w:pPr>
  </w:style>
  <w:style w:type="paragraph" w:styleId="Footer">
    <w:name w:val="footer"/>
    <w:basedOn w:val="Normal"/>
    <w:link w:val="FooterChar"/>
    <w:uiPriority w:val="99"/>
    <w:rsid w:val="00F35F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22694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F35F0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22694"/>
    <w:rPr>
      <w:sz w:val="18"/>
      <w:szCs w:val="18"/>
    </w:rPr>
  </w:style>
  <w:style w:type="table" w:styleId="TableGrid">
    <w:name w:val="Table Grid"/>
    <w:basedOn w:val="TableNormal"/>
    <w:uiPriority w:val="99"/>
    <w:rsid w:val="00F35F0C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F35F0C"/>
    <w:rPr>
      <w:b/>
      <w:bCs/>
    </w:rPr>
  </w:style>
  <w:style w:type="character" w:customStyle="1" w:styleId="font11">
    <w:name w:val="font11"/>
    <w:basedOn w:val="DefaultParagraphFont"/>
    <w:uiPriority w:val="99"/>
    <w:rsid w:val="00F35F0C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51">
    <w:name w:val="font51"/>
    <w:basedOn w:val="DefaultParagraphFont"/>
    <w:uiPriority w:val="99"/>
    <w:rsid w:val="00F35F0C"/>
    <w:rPr>
      <w:rFonts w:ascii="Times New Roman" w:hAnsi="Times New Roman" w:cs="Times New Roman"/>
      <w:color w:val="000000"/>
      <w:sz w:val="18"/>
      <w:szCs w:val="18"/>
      <w:u w:val="none"/>
      <w:vertAlign w:val="subscript"/>
    </w:rPr>
  </w:style>
  <w:style w:type="character" w:customStyle="1" w:styleId="font71">
    <w:name w:val="font71"/>
    <w:basedOn w:val="DefaultParagraphFont"/>
    <w:uiPriority w:val="99"/>
    <w:rsid w:val="00F35F0C"/>
    <w:rPr>
      <w:rFonts w:ascii="宋体" w:eastAsia="宋体" w:hAnsi="宋体" w:cs="宋体"/>
      <w:b/>
      <w:bCs/>
      <w:color w:val="000000"/>
      <w:sz w:val="20"/>
      <w:szCs w:val="20"/>
      <w:u w:val="none"/>
      <w:vertAlign w:val="sub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91</Words>
  <Characters>525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40</cp:revision>
  <cp:lastPrinted>2021-11-03T01:04:00Z</cp:lastPrinted>
  <dcterms:created xsi:type="dcterms:W3CDTF">2023-08-16T07:30:00Z</dcterms:created>
  <dcterms:modified xsi:type="dcterms:W3CDTF">2025-11-20T02:47:00Z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4B9EE911D5814E61B862A7EFF4DFE2D6</vt:lpwstr>
  </property>
  <property fmtid="{D5CDD505-2E9C-101B-9397-08002B2CF9AE}" pid="4" name="KSOTemplateDocerSaveRecord">
    <vt:lpwstr>eyJoZGlkIjoiYWJiZTJhMTQ0YzEzNjE1MDdiMTcyM2U5ZjIzNmIyNDEiLCJ1c2VySWQiOiIxNTU4MDU2OTEyIn0=</vt:lpwstr>
  </property>
</Properties>
</file>